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CAB8" w14:textId="4F940ED0" w:rsidR="00B05DD6" w:rsidRPr="007F1323" w:rsidRDefault="00B05DD6" w:rsidP="00B05DD6">
      <w:pPr>
        <w:spacing w:line="360" w:lineRule="auto"/>
        <w:jc w:val="both"/>
        <w:rPr>
          <w:rFonts w:ascii="Arial" w:hAnsi="Arial" w:cs="Arial"/>
          <w:b/>
          <w:bCs/>
        </w:rPr>
      </w:pPr>
      <w:r w:rsidRPr="007F1323">
        <w:rPr>
          <w:rFonts w:ascii="Arial" w:hAnsi="Arial" w:cs="Arial"/>
          <w:b/>
          <w:bCs/>
        </w:rPr>
        <w:t>RICHIESTA DI INTERVENTO / MANUTENZIONE</w:t>
      </w:r>
    </w:p>
    <w:p w14:paraId="476EDAC5" w14:textId="77777777" w:rsidR="00B05DD6" w:rsidRDefault="00B05DD6" w:rsidP="00B05DD6">
      <w:pPr>
        <w:spacing w:line="360" w:lineRule="auto"/>
        <w:jc w:val="both"/>
        <w:rPr>
          <w:rFonts w:ascii="Arial" w:hAnsi="Arial" w:cs="Arial"/>
        </w:rPr>
      </w:pPr>
    </w:p>
    <w:p w14:paraId="7D3A1AF8" w14:textId="688DD239" w:rsidR="00B05DD6" w:rsidRPr="00B05DD6" w:rsidRDefault="00B05DD6" w:rsidP="00B05DD6">
      <w:pPr>
        <w:spacing w:line="360" w:lineRule="auto"/>
        <w:rPr>
          <w:rFonts w:ascii="Arial" w:hAnsi="Arial" w:cs="Arial"/>
        </w:rPr>
      </w:pPr>
      <w:r w:rsidRPr="00B05DD6">
        <w:rPr>
          <w:rFonts w:ascii="Arial" w:hAnsi="Arial" w:cs="Arial"/>
          <w:bCs/>
        </w:rPr>
        <w:t xml:space="preserve">Il/la sottoscritto/a </w:t>
      </w:r>
      <w:r>
        <w:rPr>
          <w:rFonts w:ascii="Arial" w:hAnsi="Arial" w:cs="Arial"/>
          <w:bCs/>
        </w:rPr>
        <w:t xml:space="preserve">  </w:t>
      </w:r>
      <w:r w:rsidRPr="00B05DD6">
        <w:rPr>
          <w:rFonts w:ascii="Arial" w:hAnsi="Arial" w:cs="Arial"/>
          <w:bCs/>
        </w:rPr>
        <w:t>_______________________________________________________________</w:t>
      </w:r>
    </w:p>
    <w:p w14:paraId="39299301" w14:textId="364E1A24" w:rsidR="00B05DD6" w:rsidRPr="00B05DD6" w:rsidRDefault="00B05DD6" w:rsidP="00B05DD6">
      <w:pPr>
        <w:spacing w:line="360" w:lineRule="auto"/>
        <w:rPr>
          <w:rFonts w:ascii="Arial" w:hAnsi="Arial" w:cs="Arial"/>
          <w:bCs/>
        </w:rPr>
      </w:pPr>
      <w:r w:rsidRPr="00B05DD6">
        <w:rPr>
          <w:rFonts w:ascii="Arial" w:hAnsi="Arial" w:cs="Arial"/>
          <w:bCs/>
        </w:rPr>
        <w:t xml:space="preserve">Docente responsabile / Assistente tecnico del laboratorio </w:t>
      </w:r>
      <w:r>
        <w:rPr>
          <w:rFonts w:ascii="Arial" w:hAnsi="Arial" w:cs="Arial"/>
          <w:bCs/>
        </w:rPr>
        <w:t>_</w:t>
      </w:r>
      <w:r w:rsidRPr="00B05DD6">
        <w:rPr>
          <w:rFonts w:ascii="Arial" w:hAnsi="Arial" w:cs="Arial"/>
          <w:bCs/>
        </w:rPr>
        <w:t>_______________________________</w:t>
      </w:r>
    </w:p>
    <w:p w14:paraId="0AF97165" w14:textId="77777777" w:rsidR="00B05DD6" w:rsidRPr="00B05DD6" w:rsidRDefault="00B05DD6" w:rsidP="00B05DD6">
      <w:pPr>
        <w:spacing w:line="360" w:lineRule="auto"/>
        <w:rPr>
          <w:rFonts w:ascii="Arial" w:hAnsi="Arial" w:cs="Arial"/>
          <w:bCs/>
        </w:rPr>
      </w:pPr>
      <w:r w:rsidRPr="00B05DD6">
        <w:rPr>
          <w:rFonts w:ascii="Arial" w:hAnsi="Arial" w:cs="Arial"/>
          <w:bCs/>
        </w:rPr>
        <w:t>segnala il seguente malfunzionamento e fa richiesta di intervento di manutenzione:</w:t>
      </w:r>
    </w:p>
    <w:p w14:paraId="1E7FF5FA" w14:textId="77777777" w:rsidR="00B05DD6" w:rsidRPr="00B05DD6" w:rsidRDefault="00B05DD6" w:rsidP="00B05DD6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684"/>
        <w:gridCol w:w="3996"/>
      </w:tblGrid>
      <w:tr w:rsidR="00B05DD6" w:rsidRPr="00B05DD6" w14:paraId="53127154" w14:textId="77777777" w:rsidTr="00B05DD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39D5" w14:textId="77777777" w:rsidR="00B05DD6" w:rsidRPr="00B05DD6" w:rsidRDefault="00B05DD6" w:rsidP="00B05DD6">
            <w:pPr>
              <w:spacing w:line="36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 w:rsidRPr="00B05DD6">
              <w:rPr>
                <w:rFonts w:ascii="Arial" w:hAnsi="Arial" w:cs="Arial"/>
              </w:rPr>
              <w:t>UBICAZIONE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E655" w14:textId="4C23573B" w:rsidR="00B05DD6" w:rsidRPr="00B05DD6" w:rsidRDefault="00B05DD6" w:rsidP="00B05DD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05DD6">
              <w:rPr>
                <w:rFonts w:ascii="Arial" w:hAnsi="Arial" w:cs="Arial"/>
              </w:rPr>
              <w:t>MACCHINA/APPARECCHIATURA</w:t>
            </w:r>
            <w:r>
              <w:rPr>
                <w:rFonts w:ascii="Arial" w:hAnsi="Arial" w:cs="Arial"/>
              </w:rPr>
              <w:t xml:space="preserve"> </w:t>
            </w:r>
            <w:r w:rsidRPr="00B05DD6">
              <w:rPr>
                <w:rFonts w:ascii="Arial" w:hAnsi="Arial" w:cs="Arial"/>
              </w:rPr>
              <w:t>MARCA/MODELLO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3B6B" w14:textId="77777777" w:rsidR="00B05DD6" w:rsidRPr="00B05DD6" w:rsidRDefault="00B05DD6" w:rsidP="00B05DD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B05DD6">
              <w:rPr>
                <w:rFonts w:ascii="Arial" w:hAnsi="Arial" w:cs="Arial"/>
              </w:rPr>
              <w:t>PROBLEMA RISCONTRATO</w:t>
            </w:r>
          </w:p>
        </w:tc>
      </w:tr>
      <w:tr w:rsidR="00B05DD6" w:rsidRPr="00B05DD6" w14:paraId="63589433" w14:textId="77777777" w:rsidTr="00B05DD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E4B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080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39E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05DD6" w:rsidRPr="00B05DD6" w14:paraId="07FA337F" w14:textId="77777777" w:rsidTr="00B05DD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462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E71B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90B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05DD6" w:rsidRPr="00B05DD6" w14:paraId="6BFF4C34" w14:textId="77777777" w:rsidTr="00B05DD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40F7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158E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A98C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05DD6" w:rsidRPr="00B05DD6" w14:paraId="273FA4DF" w14:textId="77777777" w:rsidTr="00B05DD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59C2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2C7D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760C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05DD6" w:rsidRPr="00B05DD6" w14:paraId="67B7056C" w14:textId="77777777" w:rsidTr="00B05DD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C046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1F48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15E6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05DD6" w:rsidRPr="00B05DD6" w14:paraId="72EF65BF" w14:textId="77777777" w:rsidTr="00B05DD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FD83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7F68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7327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05DD6" w:rsidRPr="00B05DD6" w14:paraId="67941B63" w14:textId="77777777" w:rsidTr="00B05DD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54A2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B9D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8466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05DD6" w:rsidRPr="00B05DD6" w14:paraId="1A439CCC" w14:textId="77777777" w:rsidTr="00B05DD6">
        <w:trPr>
          <w:trHeight w:val="4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991B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691D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623C" w14:textId="77777777" w:rsidR="00B05DD6" w:rsidRPr="00B05DD6" w:rsidRDefault="00B05DD6" w:rsidP="00B05DD6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EE30179" w14:textId="77777777" w:rsidR="00B05DD6" w:rsidRPr="00B05DD6" w:rsidRDefault="00B05DD6" w:rsidP="00B05DD6">
      <w:pPr>
        <w:spacing w:line="360" w:lineRule="auto"/>
        <w:jc w:val="both"/>
        <w:rPr>
          <w:rFonts w:ascii="Arial" w:hAnsi="Arial" w:cs="Arial"/>
          <w:bCs/>
          <w:lang w:bidi="en-US"/>
        </w:rPr>
      </w:pPr>
    </w:p>
    <w:p w14:paraId="55BC3DBF" w14:textId="77777777" w:rsidR="00B05DD6" w:rsidRPr="00B05DD6" w:rsidRDefault="00B05DD6" w:rsidP="00B05DD6">
      <w:pPr>
        <w:spacing w:line="360" w:lineRule="auto"/>
        <w:jc w:val="both"/>
        <w:rPr>
          <w:rFonts w:ascii="Arial" w:hAnsi="Arial" w:cs="Arial"/>
          <w:bCs/>
        </w:rPr>
      </w:pPr>
      <w:r w:rsidRPr="00B05DD6">
        <w:rPr>
          <w:rFonts w:ascii="Arial" w:hAnsi="Arial" w:cs="Arial"/>
          <w:bCs/>
        </w:rPr>
        <w:t xml:space="preserve">ANNOTAZIONI: </w:t>
      </w:r>
    </w:p>
    <w:p w14:paraId="3199AA78" w14:textId="02D65EDC" w:rsidR="00B05DD6" w:rsidRPr="00B05DD6" w:rsidRDefault="00B05DD6" w:rsidP="00B05DD6">
      <w:pPr>
        <w:spacing w:line="360" w:lineRule="auto"/>
        <w:jc w:val="both"/>
        <w:rPr>
          <w:rFonts w:ascii="Arial" w:hAnsi="Arial" w:cs="Arial"/>
          <w:bCs/>
        </w:rPr>
      </w:pPr>
      <w:r w:rsidRPr="00B05DD6">
        <w:rPr>
          <w:rFonts w:ascii="Arial" w:hAnsi="Arial" w:cs="Arial"/>
          <w:bCs/>
        </w:rPr>
        <w:t>______________________________________________________________________________</w:t>
      </w:r>
    </w:p>
    <w:p w14:paraId="6F2D8E84" w14:textId="7501CB07" w:rsidR="00B05DD6" w:rsidRPr="00B05DD6" w:rsidRDefault="00B05DD6" w:rsidP="00B05DD6">
      <w:pPr>
        <w:spacing w:line="360" w:lineRule="auto"/>
        <w:jc w:val="both"/>
        <w:rPr>
          <w:rFonts w:ascii="Arial" w:hAnsi="Arial" w:cs="Arial"/>
          <w:bCs/>
        </w:rPr>
      </w:pPr>
      <w:r w:rsidRPr="00B05DD6">
        <w:rPr>
          <w:rFonts w:ascii="Arial" w:hAnsi="Arial" w:cs="Arial"/>
          <w:bCs/>
        </w:rPr>
        <w:t>______________________________________________________________________________</w:t>
      </w:r>
    </w:p>
    <w:p w14:paraId="41C13E63" w14:textId="77777777" w:rsidR="00B05DD6" w:rsidRPr="00B05DD6" w:rsidRDefault="00B05DD6" w:rsidP="00B05DD6">
      <w:pPr>
        <w:spacing w:line="360" w:lineRule="auto"/>
        <w:jc w:val="both"/>
        <w:rPr>
          <w:rFonts w:ascii="Arial" w:hAnsi="Arial" w:cs="Arial"/>
          <w:bCs/>
        </w:rPr>
      </w:pPr>
    </w:p>
    <w:p w14:paraId="2D832D1D" w14:textId="0613E5F5" w:rsidR="00B05DD6" w:rsidRDefault="00B05DD6" w:rsidP="00B05DD6">
      <w:pPr>
        <w:spacing w:line="360" w:lineRule="auto"/>
        <w:jc w:val="both"/>
        <w:rPr>
          <w:rFonts w:ascii="Arial" w:hAnsi="Arial" w:cs="Arial"/>
          <w:bCs/>
        </w:rPr>
      </w:pPr>
      <w:r w:rsidRPr="00B05DD6">
        <w:rPr>
          <w:rFonts w:ascii="Arial" w:hAnsi="Arial" w:cs="Arial"/>
          <w:bCs/>
        </w:rPr>
        <w:t>Bollate, 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</w:t>
      </w:r>
      <w:r w:rsidRPr="00B05DD6">
        <w:rPr>
          <w:rFonts w:ascii="Arial" w:hAnsi="Arial" w:cs="Arial"/>
          <w:bCs/>
        </w:rPr>
        <w:t>Firma _________________</w:t>
      </w:r>
    </w:p>
    <w:p w14:paraId="574B2C4E" w14:textId="77777777" w:rsidR="00B05DD6" w:rsidRDefault="00B05DD6" w:rsidP="00B05DD6">
      <w:pPr>
        <w:spacing w:line="360" w:lineRule="auto"/>
        <w:jc w:val="both"/>
        <w:rPr>
          <w:rFonts w:ascii="Arial" w:hAnsi="Arial" w:cs="Arial"/>
        </w:rPr>
      </w:pPr>
    </w:p>
    <w:p w14:paraId="0A30D6E3" w14:textId="18C7EA1C" w:rsidR="00AB2A4D" w:rsidRPr="00AB2A4D" w:rsidRDefault="00AB2A4D" w:rsidP="00903D63">
      <w:pPr>
        <w:spacing w:line="360" w:lineRule="auto"/>
        <w:jc w:val="right"/>
        <w:rPr>
          <w:rFonts w:ascii="Arial" w:hAnsi="Arial" w:cs="Arial"/>
        </w:rPr>
      </w:pPr>
    </w:p>
    <w:sectPr w:rsidR="00AB2A4D" w:rsidRPr="00AB2A4D" w:rsidSect="008506FE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FE2D" w14:textId="77777777" w:rsidR="00B77442" w:rsidRDefault="00B77442" w:rsidP="003B710F">
      <w:r>
        <w:separator/>
      </w:r>
    </w:p>
  </w:endnote>
  <w:endnote w:type="continuationSeparator" w:id="0">
    <w:p w14:paraId="009047A2" w14:textId="77777777" w:rsidR="00B77442" w:rsidRDefault="00B77442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04231A5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7F1323" w:rsidRPr="007F1323">
      <w:rPr>
        <w:rFonts w:ascii="Arial" w:hAnsi="Arial" w:cs="Arial"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231621C6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4212C6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5BC3" w14:textId="77777777" w:rsidR="00B77442" w:rsidRDefault="00B77442" w:rsidP="003B710F">
      <w:r>
        <w:separator/>
      </w:r>
    </w:p>
  </w:footnote>
  <w:footnote w:type="continuationSeparator" w:id="0">
    <w:p w14:paraId="663DC6FB" w14:textId="77777777" w:rsidR="00B77442" w:rsidRDefault="00B77442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148029910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mallCaps/>
              <w:sz w:val="20"/>
            </w:rPr>
            <w:t xml:space="preserve">Pag. 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Pr="007D4E42">
            <w:rPr>
              <w:rFonts w:ascii="Calibri" w:hAnsi="Calibri"/>
              <w:smallCaps/>
              <w:noProof/>
              <w:sz w:val="20"/>
            </w:rPr>
            <w:t>7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  <w:r w:rsidRPr="007D4E42">
            <w:rPr>
              <w:rFonts w:ascii="Calibri" w:hAnsi="Calibri"/>
              <w:smallCaps/>
              <w:sz w:val="20"/>
            </w:rPr>
            <w:t xml:space="preserve"> / </w:t>
          </w:r>
          <w:r w:rsidRPr="007D4E42">
            <w:rPr>
              <w:rFonts w:ascii="Calibri" w:hAnsi="Calibri"/>
              <w:smallCaps/>
              <w:sz w:val="20"/>
            </w:rPr>
            <w:fldChar w:fldCharType="begin"/>
          </w:r>
          <w:r w:rsidRPr="007D4E42">
            <w:rPr>
              <w:rFonts w:ascii="Calibri" w:hAnsi="Calibri"/>
              <w:smallCaps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/>
              <w:sz w:val="20"/>
            </w:rPr>
            <w:fldChar w:fldCharType="separate"/>
          </w:r>
          <w:r w:rsidRPr="007D4E42">
            <w:rPr>
              <w:rFonts w:ascii="Calibri" w:hAnsi="Calibri"/>
              <w:smallCaps/>
              <w:noProof/>
              <w:sz w:val="20"/>
            </w:rPr>
            <w:t>7</w:t>
          </w:r>
          <w:r w:rsidRPr="007D4E42">
            <w:rPr>
              <w:rFonts w:ascii="Calibri" w:hAnsi="Calibri"/>
              <w:smallCaps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8756DF" w14:paraId="5EA2AB55" w14:textId="77777777" w:rsidTr="005B683E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509E2BF1" w14:textId="77777777" w:rsidR="008756DF" w:rsidRPr="00F01B82" w:rsidRDefault="008756DF" w:rsidP="008756DF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F01B82">
            <w:rPr>
              <w:rFonts w:ascii="Arial" w:hAnsi="Arial" w:cs="Arial"/>
              <w:b/>
              <w:bCs/>
              <w:sz w:val="36"/>
              <w:szCs w:val="36"/>
            </w:rPr>
            <w:t>LICEO E ISTITUTO TECNICO “ERASMO DA ROTTERDAM”</w:t>
          </w:r>
        </w:p>
        <w:p w14:paraId="5F088EAC" w14:textId="77777777" w:rsidR="008756DF" w:rsidRPr="00F01B82" w:rsidRDefault="008756DF" w:rsidP="008756DF">
          <w:pPr>
            <w:jc w:val="center"/>
          </w:pPr>
          <w:r w:rsidRPr="00F01B82">
            <w:t>Liceo Artistico indirizzo Grafica - Liceo delle S</w:t>
          </w:r>
          <w:r>
            <w:t>cienze Umane opzione Economico S</w:t>
          </w:r>
          <w:r w:rsidRPr="00F01B82">
            <w:t>ociale</w:t>
          </w:r>
        </w:p>
        <w:p w14:paraId="66563952" w14:textId="77777777" w:rsidR="008756DF" w:rsidRPr="00F01B82" w:rsidRDefault="008756DF" w:rsidP="008756DF">
          <w:pPr>
            <w:jc w:val="center"/>
          </w:pPr>
          <w:r>
            <w:t>ITI Informatica e T</w:t>
          </w:r>
          <w:r w:rsidRPr="00F01B82">
            <w:t>eleco</w:t>
          </w:r>
          <w:r>
            <w:t>municazioni - ITI Costruzioni, Ambiente e T</w:t>
          </w:r>
          <w:r w:rsidRPr="00F01B82">
            <w:t>erritorio</w:t>
          </w:r>
        </w:p>
        <w:p w14:paraId="14E1DAA7" w14:textId="77777777" w:rsidR="008756DF" w:rsidRDefault="008756DF" w:rsidP="008756DF">
          <w:pPr>
            <w:jc w:val="center"/>
          </w:pPr>
          <w:r w:rsidRPr="00F01B82">
            <w:t>Via Varalli, 24 - 20021 BOLLATE (MI)   Tel. 023506460/75 - MITD450009 – C.F.97068290150</w:t>
          </w:r>
        </w:p>
        <w:p w14:paraId="378E06AB" w14:textId="77777777" w:rsidR="008756DF" w:rsidRDefault="008756DF" w:rsidP="008756DF">
          <w:pPr>
            <w:jc w:val="center"/>
          </w:pPr>
        </w:p>
      </w:tc>
    </w:tr>
    <w:tr w:rsidR="008756DF" w14:paraId="4EBECC87" w14:textId="77777777" w:rsidTr="005B683E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2193B439" w14:textId="77777777" w:rsidR="008756DF" w:rsidRPr="00F01B82" w:rsidRDefault="008756DF" w:rsidP="008756DF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noProof/>
              <w:lang w:eastAsia="it-IT"/>
            </w:rPr>
            <w:drawing>
              <wp:inline distT="0" distB="0" distL="0" distR="0" wp14:anchorId="4677DE89" wp14:editId="3791870D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3A75A81A" w14:textId="77777777" w:rsidR="008756DF" w:rsidRPr="00F01B82" w:rsidRDefault="008756DF" w:rsidP="008756DF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 w:rsidRPr="00AB432C">
            <w:rPr>
              <w:rFonts w:ascii="Arial" w:hAnsi="Arial" w:cs="Arial"/>
              <w:b/>
              <w:bCs/>
              <w:noProof/>
              <w:sz w:val="36"/>
              <w:szCs w:val="36"/>
              <w:lang w:eastAsia="it-IT"/>
            </w:rPr>
            <w:drawing>
              <wp:inline distT="0" distB="0" distL="0" distR="0" wp14:anchorId="61DE4420" wp14:editId="64F6DF94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B94424" w14:textId="77777777" w:rsidR="008756DF" w:rsidRDefault="008756DF" w:rsidP="008756DF">
    <w:pPr>
      <w:pStyle w:val="Intestazione"/>
    </w:pPr>
  </w:p>
  <w:tbl>
    <w:tblPr>
      <w:tblW w:w="10236" w:type="dxa"/>
      <w:tblInd w:w="-39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84"/>
      <w:gridCol w:w="3852"/>
    </w:tblGrid>
    <w:tr w:rsidR="00245739" w14:paraId="6BB81F03" w14:textId="77777777" w:rsidTr="008B3936">
      <w:trPr>
        <w:cantSplit/>
        <w:trHeight w:val="20"/>
      </w:trPr>
      <w:tc>
        <w:tcPr>
          <w:tcW w:w="6384" w:type="dxa"/>
          <w:vAlign w:val="center"/>
        </w:tcPr>
        <w:p w14:paraId="5370DC5D" w14:textId="77777777" w:rsidR="00245739" w:rsidRPr="00557D05" w:rsidRDefault="00245739" w:rsidP="00245739">
          <w:pPr>
            <w:rPr>
              <w:smallCaps/>
              <w:sz w:val="22"/>
              <w:szCs w:val="22"/>
            </w:rPr>
          </w:pPr>
          <w:r>
            <w:rPr>
              <w:smallCaps/>
              <w:sz w:val="22"/>
              <w:szCs w:val="22"/>
            </w:rPr>
            <w:t>RICHIESTA DI INTERVENTO / MANUTENZIONE</w:t>
          </w:r>
        </w:p>
      </w:tc>
      <w:tc>
        <w:tcPr>
          <w:tcW w:w="3852" w:type="dxa"/>
          <w:vAlign w:val="center"/>
        </w:tcPr>
        <w:p w14:paraId="2BC2D026" w14:textId="77728E91" w:rsidR="00245739" w:rsidRDefault="00245739" w:rsidP="00245739">
          <w:pPr>
            <w:tabs>
              <w:tab w:val="left" w:pos="922"/>
            </w:tabs>
            <w:spacing w:before="60" w:after="60"/>
            <w:rPr>
              <w:b/>
              <w:smallCaps/>
              <w:sz w:val="20"/>
            </w:rPr>
          </w:pPr>
          <w:r w:rsidRPr="00450BF3">
            <w:t>Codice Mod.</w:t>
          </w:r>
          <w:r w:rsidR="007F4F2E">
            <w:t xml:space="preserve"> </w:t>
          </w:r>
          <w:r w:rsidRPr="005902AA">
            <w:rPr>
              <w:b/>
              <w:bCs/>
              <w:smallCaps/>
            </w:rPr>
            <w:t>SA 03.1</w:t>
          </w:r>
          <w:r w:rsidRPr="00152661">
            <w:rPr>
              <w:b/>
              <w:smallCaps/>
            </w:rPr>
            <w:t xml:space="preserve"> </w:t>
          </w:r>
          <w:r w:rsidRPr="00450BF3">
            <w:t xml:space="preserve">Pag.  </w:t>
          </w:r>
          <w:r w:rsidRPr="00450BF3">
            <w:fldChar w:fldCharType="begin"/>
          </w:r>
          <w:r w:rsidRPr="00450BF3">
            <w:instrText xml:space="preserve"> PAGE </w:instrText>
          </w:r>
          <w:r w:rsidRPr="00450BF3">
            <w:fldChar w:fldCharType="separate"/>
          </w:r>
          <w:r>
            <w:rPr>
              <w:noProof/>
            </w:rPr>
            <w:t>1</w:t>
          </w:r>
          <w:r w:rsidRPr="00450BF3">
            <w:fldChar w:fldCharType="end"/>
          </w:r>
          <w:r w:rsidRPr="00450BF3">
            <w:t xml:space="preserve">/ </w:t>
          </w:r>
          <w:r w:rsidRPr="00450BF3">
            <w:fldChar w:fldCharType="begin"/>
          </w:r>
          <w:r w:rsidRPr="00450BF3">
            <w:instrText xml:space="preserve"> NUMPAGES \*Arabic </w:instrText>
          </w:r>
          <w:r w:rsidRPr="00450BF3">
            <w:fldChar w:fldCharType="separate"/>
          </w:r>
          <w:r>
            <w:rPr>
              <w:noProof/>
            </w:rPr>
            <w:t>2</w:t>
          </w:r>
          <w:r w:rsidRPr="00450BF3">
            <w:fldChar w:fldCharType="end"/>
          </w:r>
        </w:p>
      </w:tc>
    </w:tr>
  </w:tbl>
  <w:p w14:paraId="6D5AE785" w14:textId="77777777" w:rsidR="00245739" w:rsidRDefault="002457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85CCC"/>
    <w:multiLevelType w:val="multilevel"/>
    <w:tmpl w:val="71A42758"/>
    <w:numStyleLink w:val="RulesText"/>
  </w:abstractNum>
  <w:abstractNum w:abstractNumId="1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173858">
    <w:abstractNumId w:val="0"/>
  </w:num>
  <w:num w:numId="2" w16cid:durableId="1162162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416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039DE"/>
    <w:rsid w:val="00035E9A"/>
    <w:rsid w:val="000B1AAF"/>
    <w:rsid w:val="00153F01"/>
    <w:rsid w:val="00190F0D"/>
    <w:rsid w:val="001B02E5"/>
    <w:rsid w:val="0023744C"/>
    <w:rsid w:val="00243857"/>
    <w:rsid w:val="00245739"/>
    <w:rsid w:val="002802BA"/>
    <w:rsid w:val="00281752"/>
    <w:rsid w:val="00331166"/>
    <w:rsid w:val="00354A90"/>
    <w:rsid w:val="003B710F"/>
    <w:rsid w:val="003D27B2"/>
    <w:rsid w:val="003E438D"/>
    <w:rsid w:val="004212C6"/>
    <w:rsid w:val="00457F35"/>
    <w:rsid w:val="004E4A9F"/>
    <w:rsid w:val="00504539"/>
    <w:rsid w:val="005502DD"/>
    <w:rsid w:val="005902AA"/>
    <w:rsid w:val="005B5F26"/>
    <w:rsid w:val="005D232E"/>
    <w:rsid w:val="005D63DA"/>
    <w:rsid w:val="005E238C"/>
    <w:rsid w:val="006116B8"/>
    <w:rsid w:val="00657E71"/>
    <w:rsid w:val="00674C23"/>
    <w:rsid w:val="006B2594"/>
    <w:rsid w:val="006B5E03"/>
    <w:rsid w:val="006C6FFD"/>
    <w:rsid w:val="006D47B0"/>
    <w:rsid w:val="006E0859"/>
    <w:rsid w:val="006F0FE3"/>
    <w:rsid w:val="00715274"/>
    <w:rsid w:val="00757A7B"/>
    <w:rsid w:val="007705D9"/>
    <w:rsid w:val="00794641"/>
    <w:rsid w:val="007C577F"/>
    <w:rsid w:val="007F1323"/>
    <w:rsid w:val="007F4F2E"/>
    <w:rsid w:val="008506FE"/>
    <w:rsid w:val="00872AB4"/>
    <w:rsid w:val="008756DF"/>
    <w:rsid w:val="00875AFA"/>
    <w:rsid w:val="00894887"/>
    <w:rsid w:val="008C411D"/>
    <w:rsid w:val="00903D63"/>
    <w:rsid w:val="00904269"/>
    <w:rsid w:val="0093702D"/>
    <w:rsid w:val="0098419C"/>
    <w:rsid w:val="009A010C"/>
    <w:rsid w:val="00A13DE5"/>
    <w:rsid w:val="00A858AD"/>
    <w:rsid w:val="00AB2A4D"/>
    <w:rsid w:val="00B05DD6"/>
    <w:rsid w:val="00B26BE0"/>
    <w:rsid w:val="00B5039B"/>
    <w:rsid w:val="00B63CBE"/>
    <w:rsid w:val="00B77442"/>
    <w:rsid w:val="00B87C7A"/>
    <w:rsid w:val="00C74131"/>
    <w:rsid w:val="00CB53B5"/>
    <w:rsid w:val="00CF6225"/>
    <w:rsid w:val="00D22CF8"/>
    <w:rsid w:val="00D436E9"/>
    <w:rsid w:val="00D621FF"/>
    <w:rsid w:val="00D74593"/>
    <w:rsid w:val="00D852D5"/>
    <w:rsid w:val="00DC51BB"/>
    <w:rsid w:val="00DF4D8A"/>
    <w:rsid w:val="00E22119"/>
    <w:rsid w:val="00E57949"/>
    <w:rsid w:val="00ED100F"/>
    <w:rsid w:val="00F01B82"/>
    <w:rsid w:val="00F358B2"/>
    <w:rsid w:val="00F453E9"/>
    <w:rsid w:val="00F53909"/>
    <w:rsid w:val="00F66959"/>
    <w:rsid w:val="00F76865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27CAC345-C9BB-48FD-B1F1-F7FD3143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ahoma" w:eastAsia="Times New Roman" w:hAnsi="Tahoma" w:cs="Tahoma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eastAsia="SimSu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eastAsia="SimSu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pacing w:after="60"/>
      <w:jc w:val="center"/>
      <w:outlineLvl w:val="0"/>
    </w:pPr>
    <w:rPr>
      <w:bCs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2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20</cp:revision>
  <cp:lastPrinted>2003-06-24T23:32:00Z</cp:lastPrinted>
  <dcterms:created xsi:type="dcterms:W3CDTF">2024-09-23T19:15:00Z</dcterms:created>
  <dcterms:modified xsi:type="dcterms:W3CDTF">2026-01-04T17:50:00Z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